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6" w:rsidRPr="00006211" w:rsidRDefault="00DC3616" w:rsidP="00160FD9">
      <w:pPr>
        <w:jc w:val="both"/>
      </w:pPr>
      <w:bookmarkStart w:id="0" w:name="_GoBack"/>
      <w:bookmarkEnd w:id="0"/>
    </w:p>
    <w:tbl>
      <w:tblPr>
        <w:tblpPr w:leftFromText="141" w:rightFromText="141" w:vertAnchor="text" w:horzAnchor="margin" w:tblpX="-2" w:tblpY="62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5"/>
        <w:gridCol w:w="4131"/>
        <w:gridCol w:w="1875"/>
        <w:gridCol w:w="607"/>
      </w:tblGrid>
      <w:tr w:rsidR="00DC3616" w:rsidRPr="00182C5D" w:rsidTr="00F41006">
        <w:trPr>
          <w:trHeight w:val="1550"/>
        </w:trPr>
        <w:tc>
          <w:tcPr>
            <w:tcW w:w="2035" w:type="dxa"/>
          </w:tcPr>
          <w:p w:rsidR="00DC3616" w:rsidRPr="00182C5D" w:rsidRDefault="00DC3616" w:rsidP="00DB7239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38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http://www.ufrgs.br/projetossociais/images/logo_fnde.png" style="width:78pt;height:63pt;visibility:visible">
                  <v:imagedata r:id="rId4" o:title=""/>
                </v:shape>
              </w:pict>
            </w:r>
          </w:p>
        </w:tc>
        <w:tc>
          <w:tcPr>
            <w:tcW w:w="6613" w:type="dxa"/>
            <w:gridSpan w:val="3"/>
            <w:vAlign w:val="center"/>
          </w:tcPr>
          <w:p w:rsidR="00DC3616" w:rsidRPr="00182C5D" w:rsidRDefault="00DC3616" w:rsidP="00DB7239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INSCRIÇÃO PARA CAPACITAÇÃO SOBRE O SISTEMA DE GESTÃO DE PRESTAÇÃO DE CONTAS (SIGPC) – CONTAS ONLINE</w:t>
            </w:r>
          </w:p>
          <w:p w:rsidR="00DC3616" w:rsidRPr="00182C5D" w:rsidRDefault="00DC3616" w:rsidP="00DB7239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CGCAP/DIFIN/FNDE</w:t>
            </w:r>
          </w:p>
        </w:tc>
      </w:tr>
      <w:tr w:rsidR="00DC3616" w:rsidRPr="00182C5D" w:rsidTr="00F41006">
        <w:trPr>
          <w:trHeight w:val="555"/>
        </w:trPr>
        <w:tc>
          <w:tcPr>
            <w:tcW w:w="6166" w:type="dxa"/>
            <w:gridSpan w:val="2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 xml:space="preserve">Nome Completo: </w:t>
            </w:r>
          </w:p>
        </w:tc>
        <w:tc>
          <w:tcPr>
            <w:tcW w:w="2482" w:type="dxa"/>
            <w:gridSpan w:val="2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DC3616" w:rsidRPr="00182C5D" w:rsidTr="00DB7239">
        <w:trPr>
          <w:trHeight w:val="465"/>
        </w:trPr>
        <w:tc>
          <w:tcPr>
            <w:tcW w:w="8648" w:type="dxa"/>
            <w:gridSpan w:val="4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 xml:space="preserve">Instituição a qual pertence: </w:t>
            </w:r>
          </w:p>
        </w:tc>
      </w:tr>
      <w:tr w:rsidR="00DC3616" w:rsidRPr="00182C5D" w:rsidTr="00DB7239">
        <w:trPr>
          <w:trHeight w:val="465"/>
        </w:trPr>
        <w:tc>
          <w:tcPr>
            <w:tcW w:w="8648" w:type="dxa"/>
            <w:gridSpan w:val="4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DC3616" w:rsidRPr="00182C5D" w:rsidTr="00F41006">
        <w:trPr>
          <w:trHeight w:val="360"/>
        </w:trPr>
        <w:tc>
          <w:tcPr>
            <w:tcW w:w="8041" w:type="dxa"/>
            <w:gridSpan w:val="3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607" w:type="dxa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</w:tr>
      <w:tr w:rsidR="00DC3616" w:rsidRPr="00182C5D" w:rsidTr="00DB7239">
        <w:trPr>
          <w:trHeight w:val="255"/>
        </w:trPr>
        <w:tc>
          <w:tcPr>
            <w:tcW w:w="8648" w:type="dxa"/>
            <w:gridSpan w:val="4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DC3616" w:rsidRPr="00182C5D" w:rsidTr="00DB7239">
        <w:trPr>
          <w:trHeight w:val="270"/>
        </w:trPr>
        <w:tc>
          <w:tcPr>
            <w:tcW w:w="8648" w:type="dxa"/>
            <w:gridSpan w:val="4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DC3616" w:rsidRPr="00182C5D" w:rsidTr="00DB7239">
        <w:trPr>
          <w:trHeight w:val="270"/>
        </w:trPr>
        <w:tc>
          <w:tcPr>
            <w:tcW w:w="8648" w:type="dxa"/>
            <w:gridSpan w:val="4"/>
            <w:vAlign w:val="center"/>
          </w:tcPr>
          <w:p w:rsidR="00DC3616" w:rsidRPr="00182C5D" w:rsidRDefault="00DC3616" w:rsidP="00DB723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C5D">
              <w:rPr>
                <w:rFonts w:ascii="Arial" w:hAnsi="Arial" w:cs="Arial"/>
                <w:b/>
                <w:sz w:val="20"/>
                <w:szCs w:val="20"/>
              </w:rPr>
              <w:t>Período de Interesse:</w:t>
            </w:r>
          </w:p>
          <w:p w:rsidR="00DC3616" w:rsidRPr="00182C5D" w:rsidRDefault="00DC3616" w:rsidP="00DB7239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2C5D">
              <w:rPr>
                <w:rFonts w:ascii="Arial" w:hAnsi="Arial" w:cs="Arial"/>
                <w:b/>
                <w:sz w:val="16"/>
                <w:szCs w:val="16"/>
              </w:rPr>
              <w:t>Janeiro/14 (    ) Fevereiro/14  (    ) Março/14  (    ) Abril/14  (    ) Maio/14  (    ) Junho/14  (    )</w:t>
            </w:r>
          </w:p>
          <w:p w:rsidR="00DC3616" w:rsidRPr="00182C5D" w:rsidRDefault="00DC3616" w:rsidP="00DB7239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2C5D">
              <w:rPr>
                <w:rFonts w:ascii="Arial" w:hAnsi="Arial" w:cs="Arial"/>
                <w:b/>
                <w:sz w:val="16"/>
                <w:szCs w:val="16"/>
              </w:rPr>
              <w:t>Julho/14  (    ) Agosto/14  (    ) Setembro/14  (   ) Outubro/14  (   ) Novembro/14  (   ) Dezembro/14  (   )</w:t>
            </w:r>
          </w:p>
        </w:tc>
      </w:tr>
    </w:tbl>
    <w:p w:rsidR="00DC3616" w:rsidRDefault="00DC3616" w:rsidP="00A11F5B">
      <w:pPr>
        <w:jc w:val="both"/>
      </w:pPr>
      <w:r>
        <w:t xml:space="preserve"> </w:t>
      </w:r>
    </w:p>
    <w:sectPr w:rsidR="00DC3616" w:rsidSect="00B26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692"/>
    <w:rsid w:val="00006211"/>
    <w:rsid w:val="00041A77"/>
    <w:rsid w:val="00070020"/>
    <w:rsid w:val="00123407"/>
    <w:rsid w:val="00160FD9"/>
    <w:rsid w:val="00182C5D"/>
    <w:rsid w:val="002E7692"/>
    <w:rsid w:val="003D4D4C"/>
    <w:rsid w:val="00572EEB"/>
    <w:rsid w:val="0057338B"/>
    <w:rsid w:val="00594917"/>
    <w:rsid w:val="008C43F9"/>
    <w:rsid w:val="009058AF"/>
    <w:rsid w:val="00947AE9"/>
    <w:rsid w:val="0099596F"/>
    <w:rsid w:val="00A11F5B"/>
    <w:rsid w:val="00A91B53"/>
    <w:rsid w:val="00AB05E9"/>
    <w:rsid w:val="00B26180"/>
    <w:rsid w:val="00CD11BA"/>
    <w:rsid w:val="00D13FDA"/>
    <w:rsid w:val="00DB7239"/>
    <w:rsid w:val="00DC3616"/>
    <w:rsid w:val="00F4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76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384</Characters>
  <Application>Microsoft Office Outlook</Application>
  <DocSecurity>0</DocSecurity>
  <Lines>0</Lines>
  <Paragraphs>0</Paragraphs>
  <ScaleCrop>false</ScaleCrop>
  <Company>FNDE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SiGPC</dc:title>
  <dc:subject/>
  <dc:creator>BRUNO COSTA E SILVA</dc:creator>
  <cp:keywords/>
  <dc:description/>
  <cp:lastModifiedBy>viviane.cruz</cp:lastModifiedBy>
  <cp:revision>2</cp:revision>
  <cp:lastPrinted>2014-01-14T12:19:00Z</cp:lastPrinted>
  <dcterms:created xsi:type="dcterms:W3CDTF">2014-01-17T12:52:00Z</dcterms:created>
  <dcterms:modified xsi:type="dcterms:W3CDTF">2014-01-17T12:52:00Z</dcterms:modified>
</cp:coreProperties>
</file>